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FD" w:rsidRPr="00B774C2" w:rsidRDefault="00AC37FD" w:rsidP="00EF004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4C2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AC37FD" w:rsidRPr="00B774C2" w:rsidRDefault="00AC37FD" w:rsidP="00EF004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4C2">
        <w:rPr>
          <w:rFonts w:ascii="Times New Roman" w:hAnsi="Times New Roman" w:cs="Times New Roman"/>
          <w:b/>
          <w:bCs/>
          <w:sz w:val="24"/>
          <w:szCs w:val="24"/>
        </w:rPr>
        <w:t>НА УЧАСТИЕ В АУКЦИОНЕ</w:t>
      </w:r>
    </w:p>
    <w:p w:rsidR="00AC37FD" w:rsidRPr="00B774C2" w:rsidRDefault="00AC37FD" w:rsidP="00EF004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7FD" w:rsidRPr="00B774C2" w:rsidRDefault="00AC37FD" w:rsidP="00EF004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7FD" w:rsidRPr="00B774C2" w:rsidRDefault="00AC37FD" w:rsidP="00EF0047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B774C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:rsidR="00AC37FD" w:rsidRDefault="00AC37FD" w:rsidP="00EF0047">
      <w:pPr>
        <w:pStyle w:val="ConsPlusNonformat"/>
        <w:jc w:val="center"/>
        <w:rPr>
          <w:rFonts w:ascii="Times New Roman" w:hAnsi="Times New Roman" w:cs="Times New Roman"/>
        </w:rPr>
      </w:pPr>
      <w:r w:rsidRPr="00B774C2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>, фирменное наименование, адрес, реквизиты, телефон – для  юридического лица;</w:t>
      </w:r>
    </w:p>
    <w:p w:rsidR="00AC37FD" w:rsidRDefault="00AC37FD" w:rsidP="00EF0047">
      <w:pPr>
        <w:pStyle w:val="ConsPlusNonformat"/>
        <w:jc w:val="center"/>
        <w:rPr>
          <w:rFonts w:ascii="Times New Roman" w:hAnsi="Times New Roman" w:cs="Times New Roman"/>
        </w:rPr>
      </w:pPr>
      <w:r w:rsidRPr="00B774C2">
        <w:rPr>
          <w:rFonts w:ascii="Times New Roman" w:hAnsi="Times New Roman" w:cs="Times New Roman"/>
        </w:rPr>
        <w:t xml:space="preserve"> фамилия, имя, отчество,</w:t>
      </w:r>
      <w:r>
        <w:rPr>
          <w:rFonts w:ascii="Times New Roman" w:hAnsi="Times New Roman" w:cs="Times New Roman"/>
        </w:rPr>
        <w:t xml:space="preserve"> паспортные данные, адрес регистрации, телефон, банковские реквизиты, ИНН – для </w:t>
      </w:r>
      <w:r w:rsidRPr="00B774C2">
        <w:rPr>
          <w:rFonts w:ascii="Times New Roman" w:hAnsi="Times New Roman" w:cs="Times New Roman"/>
        </w:rPr>
        <w:t xml:space="preserve"> физического лица)</w:t>
      </w:r>
      <w:r>
        <w:rPr>
          <w:rFonts w:ascii="Times New Roman" w:hAnsi="Times New Roman" w:cs="Times New Roman"/>
        </w:rPr>
        <w:t>,</w:t>
      </w:r>
    </w:p>
    <w:p w:rsidR="00AC37FD" w:rsidRPr="00B774C2" w:rsidRDefault="00AC37FD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__________________________________________________________________________,</w:t>
      </w:r>
    </w:p>
    <w:p w:rsidR="00AC37FD" w:rsidRPr="00B774C2" w:rsidRDefault="00AC37FD" w:rsidP="00EF0047">
      <w:pPr>
        <w:pStyle w:val="ConsPlusNonformat"/>
        <w:jc w:val="both"/>
        <w:rPr>
          <w:rFonts w:ascii="Times New Roman" w:hAnsi="Times New Roman" w:cs="Times New Roman"/>
        </w:rPr>
      </w:pPr>
      <w:r w:rsidRPr="00B774C2">
        <w:rPr>
          <w:rFonts w:ascii="Times New Roman" w:hAnsi="Times New Roman" w:cs="Times New Roman"/>
        </w:rPr>
        <w:t xml:space="preserve">                                     (фамилия, имя, отчество, должность для представителя юридического лица)</w:t>
      </w:r>
    </w:p>
    <w:p w:rsidR="00AC37FD" w:rsidRPr="00B774C2" w:rsidRDefault="00AC37FD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_______________ (далее –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74C2">
        <w:rPr>
          <w:rFonts w:ascii="Times New Roman" w:hAnsi="Times New Roman" w:cs="Times New Roman"/>
          <w:sz w:val="24"/>
          <w:szCs w:val="24"/>
        </w:rPr>
        <w:t xml:space="preserve">ретендент), принимая решение об участии в аукционе по продаже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Pr="00B774C2">
        <w:rPr>
          <w:rFonts w:ascii="Times New Roman" w:hAnsi="Times New Roman" w:cs="Times New Roman"/>
          <w:sz w:val="24"/>
          <w:szCs w:val="24"/>
        </w:rPr>
        <w:t xml:space="preserve">кадастровый №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774C2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774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02EE">
        <w:rPr>
          <w:rFonts w:ascii="Times New Roman" w:hAnsi="Times New Roman" w:cs="Times New Roman"/>
          <w:sz w:val="24"/>
          <w:szCs w:val="24"/>
        </w:rPr>
        <w:t>кв.м.,</w:t>
      </w:r>
      <w:r w:rsidRPr="00B774C2">
        <w:rPr>
          <w:rFonts w:ascii="Times New Roman" w:hAnsi="Times New Roman" w:cs="Times New Roman"/>
          <w:sz w:val="24"/>
          <w:szCs w:val="24"/>
        </w:rPr>
        <w:t xml:space="preserve"> разрешенное использование – </w:t>
      </w:r>
      <w:r>
        <w:rPr>
          <w:rFonts w:ascii="Times New Roman" w:hAnsi="Times New Roman" w:cs="Times New Roman"/>
          <w:sz w:val="24"/>
          <w:szCs w:val="24"/>
        </w:rPr>
        <w:t xml:space="preserve"> _____________________ </w:t>
      </w:r>
      <w:r w:rsidRPr="00B774C2">
        <w:rPr>
          <w:rFonts w:ascii="Times New Roman" w:hAnsi="Times New Roman" w:cs="Times New Roman"/>
          <w:sz w:val="24"/>
          <w:szCs w:val="24"/>
        </w:rPr>
        <w:t>(далее – земельный участок), обязуюсь:</w:t>
      </w:r>
    </w:p>
    <w:p w:rsidR="00AC37FD" w:rsidRPr="00B774C2" w:rsidRDefault="00AC37FD" w:rsidP="00EC4F51">
      <w:pPr>
        <w:widowControl w:val="0"/>
        <w:ind w:firstLine="709"/>
        <w:jc w:val="both"/>
      </w:pPr>
      <w:r w:rsidRPr="00B774C2">
        <w:t xml:space="preserve">Соблюдать условия проведения аукциона, содержащиеся в извещении,   </w:t>
      </w:r>
      <w:r w:rsidRPr="006E7C25">
        <w:t>о</w:t>
      </w:r>
      <w:r w:rsidRPr="00A11582">
        <w:t>публикованном</w:t>
      </w:r>
      <w:r>
        <w:t xml:space="preserve"> 09.09.2021</w:t>
      </w:r>
      <w:r w:rsidRPr="00A11582">
        <w:t>года на официальном сайте торгов РФ</w:t>
      </w:r>
      <w:r>
        <w:t xml:space="preserve"> </w:t>
      </w:r>
      <w:hyperlink r:id="rId5" w:history="1">
        <w:r w:rsidRPr="00F679FD">
          <w:rPr>
            <w:rStyle w:val="Hyperlink"/>
            <w:b/>
            <w:lang w:val="en-US"/>
          </w:rPr>
          <w:t>www</w:t>
        </w:r>
        <w:r w:rsidRPr="00F679FD">
          <w:rPr>
            <w:rStyle w:val="Hyperlink"/>
            <w:b/>
          </w:rPr>
          <w:t>.</w:t>
        </w:r>
        <w:r w:rsidRPr="00F679FD">
          <w:rPr>
            <w:rStyle w:val="Hyperlink"/>
            <w:b/>
            <w:lang w:val="en-US"/>
          </w:rPr>
          <w:t>torgi</w:t>
        </w:r>
        <w:r w:rsidRPr="00F679FD">
          <w:rPr>
            <w:rStyle w:val="Hyperlink"/>
            <w:b/>
          </w:rPr>
          <w:t>.</w:t>
        </w:r>
        <w:r w:rsidRPr="00F679FD">
          <w:rPr>
            <w:rStyle w:val="Hyperlink"/>
            <w:b/>
            <w:lang w:val="en-US"/>
          </w:rPr>
          <w:t>gov</w:t>
        </w:r>
        <w:r w:rsidRPr="00F679FD">
          <w:rPr>
            <w:rStyle w:val="Hyperlink"/>
            <w:b/>
          </w:rPr>
          <w:t>.</w:t>
        </w:r>
        <w:r w:rsidRPr="00F679FD">
          <w:rPr>
            <w:rStyle w:val="Hyperlink"/>
            <w:b/>
            <w:lang w:val="en-US"/>
          </w:rPr>
          <w:t>ru</w:t>
        </w:r>
      </w:hyperlink>
      <w:r w:rsidRPr="00F679FD">
        <w:rPr>
          <w:b/>
          <w:color w:val="C00000"/>
          <w:u w:val="single"/>
        </w:rPr>
        <w:t xml:space="preserve"> </w:t>
      </w:r>
      <w:r w:rsidRPr="00A11582">
        <w:t xml:space="preserve"> на сайте </w:t>
      </w:r>
      <w:r>
        <w:t>Организатора аукциона</w:t>
      </w:r>
      <w:r w:rsidRPr="00A11582">
        <w:t xml:space="preserve"> –</w:t>
      </w:r>
      <w:r>
        <w:t xml:space="preserve"> Администрации Гордеевского района Брянской области </w:t>
      </w:r>
      <w:r w:rsidRPr="00F679FD">
        <w:rPr>
          <w:b/>
          <w:lang w:val="en-US"/>
        </w:rPr>
        <w:t>admgordeevka</w:t>
      </w:r>
      <w:r w:rsidRPr="00F679FD">
        <w:rPr>
          <w:b/>
        </w:rPr>
        <w:t>.</w:t>
      </w:r>
      <w:r w:rsidRPr="00F679FD">
        <w:rPr>
          <w:b/>
          <w:lang w:val="en-US"/>
        </w:rPr>
        <w:t>ru</w:t>
      </w:r>
      <w:r>
        <w:t>,</w:t>
      </w:r>
      <w:r w:rsidRPr="00F679FD">
        <w:t xml:space="preserve"> </w:t>
      </w:r>
      <w:r w:rsidRPr="00B774C2">
        <w:t>а также порядок проведения аукциона, предусмотренный ЗК РФ.</w:t>
      </w:r>
    </w:p>
    <w:p w:rsidR="00AC37FD" w:rsidRPr="00B774C2" w:rsidRDefault="00AC37FD" w:rsidP="00EF0047">
      <w:pPr>
        <w:pStyle w:val="ConsPlusNonformat"/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В случае признания победителем аукциона:</w:t>
      </w:r>
    </w:p>
    <w:p w:rsidR="00AC37FD" w:rsidRPr="00B774C2" w:rsidRDefault="00AC37FD" w:rsidP="00EF0047">
      <w:pPr>
        <w:pStyle w:val="ConsPlusNonformat"/>
        <w:numPr>
          <w:ilvl w:val="0"/>
          <w:numId w:val="1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подписать протокол по итогам аукциона;</w:t>
      </w:r>
    </w:p>
    <w:p w:rsidR="00AC37FD" w:rsidRPr="00B774C2" w:rsidRDefault="00AC37FD" w:rsidP="00EF0047">
      <w:pPr>
        <w:pStyle w:val="ConsPlusNonformat"/>
        <w:numPr>
          <w:ilvl w:val="0"/>
          <w:numId w:val="1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оплатить</w:t>
      </w:r>
      <w:r>
        <w:rPr>
          <w:rFonts w:ascii="Times New Roman" w:hAnsi="Times New Roman" w:cs="Times New Roman"/>
          <w:sz w:val="24"/>
          <w:szCs w:val="24"/>
        </w:rPr>
        <w:t xml:space="preserve"> цену земельного участка</w:t>
      </w:r>
      <w:r w:rsidRPr="00B774C2">
        <w:rPr>
          <w:rFonts w:ascii="Times New Roman" w:hAnsi="Times New Roman" w:cs="Times New Roman"/>
          <w:sz w:val="24"/>
          <w:szCs w:val="24"/>
        </w:rPr>
        <w:t>, определенн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B774C2">
        <w:rPr>
          <w:rFonts w:ascii="Times New Roman" w:hAnsi="Times New Roman" w:cs="Times New Roman"/>
          <w:sz w:val="24"/>
          <w:szCs w:val="24"/>
        </w:rPr>
        <w:t xml:space="preserve"> по итогам аукциона в срок, указанный в извещении о проведении аукциона;</w:t>
      </w:r>
    </w:p>
    <w:p w:rsidR="00AC37FD" w:rsidRPr="00B774C2" w:rsidRDefault="00AC37FD" w:rsidP="00EF0047">
      <w:pPr>
        <w:pStyle w:val="ConsPlusNonformat"/>
        <w:numPr>
          <w:ilvl w:val="0"/>
          <w:numId w:val="1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заключить в установленный срок договор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774C2">
        <w:rPr>
          <w:rFonts w:ascii="Times New Roman" w:hAnsi="Times New Roman" w:cs="Times New Roman"/>
          <w:sz w:val="24"/>
          <w:szCs w:val="24"/>
        </w:rPr>
        <w:t>, принять земельный участок по акту приема-передачи и выполнить предусмотренные договором  условия.</w:t>
      </w:r>
    </w:p>
    <w:p w:rsidR="00AC37FD" w:rsidRPr="00B774C2" w:rsidRDefault="00AC37FD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Со сведениями, изложенными в извещении о проведении аукциона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74C2">
        <w:rPr>
          <w:rFonts w:ascii="Times New Roman" w:hAnsi="Times New Roman" w:cs="Times New Roman"/>
          <w:sz w:val="24"/>
          <w:szCs w:val="24"/>
        </w:rPr>
        <w:t xml:space="preserve"> ознакомлен и согласен, в том числе:</w:t>
      </w:r>
    </w:p>
    <w:p w:rsidR="00AC37FD" w:rsidRPr="00B774C2" w:rsidRDefault="00AC37FD" w:rsidP="00EF0047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с данными об организаторе аукциона;</w:t>
      </w:r>
    </w:p>
    <w:p w:rsidR="00AC37FD" w:rsidRDefault="00AC37FD" w:rsidP="00EF0047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о предмете аукциона,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B774C2">
        <w:rPr>
          <w:rFonts w:ascii="Times New Roman" w:hAnsi="Times New Roman" w:cs="Times New Roman"/>
          <w:sz w:val="24"/>
          <w:szCs w:val="24"/>
        </w:rPr>
        <w:t xml:space="preserve">начальной цене </w:t>
      </w:r>
      <w:r>
        <w:rPr>
          <w:rFonts w:ascii="Times New Roman" w:hAnsi="Times New Roman" w:cs="Times New Roman"/>
          <w:sz w:val="24"/>
          <w:szCs w:val="24"/>
        </w:rPr>
        <w:t>предмета аукциона</w:t>
      </w:r>
      <w:r w:rsidRPr="00B774C2">
        <w:rPr>
          <w:rFonts w:ascii="Times New Roman" w:hAnsi="Times New Roman" w:cs="Times New Roman"/>
          <w:sz w:val="24"/>
          <w:szCs w:val="24"/>
        </w:rPr>
        <w:t>, величине повышения начальной цены (шаг аукциона);</w:t>
      </w:r>
    </w:p>
    <w:p w:rsidR="00AC37FD" w:rsidRPr="00B774C2" w:rsidRDefault="00AC37FD" w:rsidP="00EF0047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о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774C2">
        <w:rPr>
          <w:rFonts w:ascii="Times New Roman" w:hAnsi="Times New Roman" w:cs="Times New Roman"/>
          <w:sz w:val="24"/>
          <w:szCs w:val="24"/>
        </w:rPr>
        <w:t>;</w:t>
      </w:r>
    </w:p>
    <w:p w:rsidR="00AC37FD" w:rsidRPr="00B774C2" w:rsidRDefault="00AC37FD" w:rsidP="00EF0047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об оплате </w:t>
      </w:r>
      <w:r>
        <w:rPr>
          <w:rFonts w:ascii="Times New Roman" w:hAnsi="Times New Roman" w:cs="Times New Roman"/>
          <w:sz w:val="24"/>
          <w:szCs w:val="24"/>
        </w:rPr>
        <w:t>цены земельного участка</w:t>
      </w:r>
      <w:r w:rsidRPr="00B774C2">
        <w:rPr>
          <w:rFonts w:ascii="Times New Roman" w:hAnsi="Times New Roman" w:cs="Times New Roman"/>
          <w:sz w:val="24"/>
          <w:szCs w:val="24"/>
        </w:rPr>
        <w:t>, последствиях уклонения или отказа от подписания протокола об итогах аукциона, договора</w:t>
      </w:r>
      <w:r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B774C2">
        <w:rPr>
          <w:rFonts w:ascii="Times New Roman" w:hAnsi="Times New Roman" w:cs="Times New Roman"/>
          <w:sz w:val="24"/>
          <w:szCs w:val="24"/>
        </w:rPr>
        <w:t>;</w:t>
      </w:r>
    </w:p>
    <w:p w:rsidR="00AC37FD" w:rsidRPr="00B774C2" w:rsidRDefault="00AC37FD" w:rsidP="00EF0047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о порядке определения победителя;</w:t>
      </w:r>
    </w:p>
    <w:p w:rsidR="00AC37FD" w:rsidRPr="00B774C2" w:rsidRDefault="00AC37FD" w:rsidP="00EF0047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с порядком отмены аукциона;</w:t>
      </w:r>
    </w:p>
    <w:p w:rsidR="00AC37FD" w:rsidRPr="007B308B" w:rsidRDefault="00AC37FD" w:rsidP="00EF0047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08B">
        <w:rPr>
          <w:rFonts w:ascii="Times New Roman" w:hAnsi="Times New Roman" w:cs="Times New Roman"/>
          <w:sz w:val="24"/>
          <w:szCs w:val="24"/>
        </w:rPr>
        <w:t>с документами, содержащими сведения об участке, с возможностью ознакомления с состоянием земельного участка посредством осмотра, в порядке, установленном извещением о проведении аукциона</w:t>
      </w:r>
      <w:r>
        <w:rPr>
          <w:rFonts w:ascii="Times New Roman" w:hAnsi="Times New Roman" w:cs="Times New Roman"/>
          <w:sz w:val="24"/>
          <w:szCs w:val="24"/>
        </w:rPr>
        <w:t>, с обременениями и ограничениями использования земельного участка</w:t>
      </w:r>
      <w:r w:rsidRPr="007B308B">
        <w:rPr>
          <w:rFonts w:ascii="Times New Roman" w:hAnsi="Times New Roman" w:cs="Times New Roman"/>
          <w:sz w:val="24"/>
          <w:szCs w:val="24"/>
        </w:rPr>
        <w:t>.</w:t>
      </w:r>
    </w:p>
    <w:p w:rsidR="00AC37FD" w:rsidRPr="00B774C2" w:rsidRDefault="00AC37FD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Претендент согласен на участие в аукционе на указанных условиях.</w:t>
      </w:r>
    </w:p>
    <w:p w:rsidR="00AC37FD" w:rsidRPr="00B774C2" w:rsidRDefault="00AC37FD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Претендент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земельного участка в результате осмотра, который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74C2">
        <w:rPr>
          <w:rFonts w:ascii="Times New Roman" w:hAnsi="Times New Roman" w:cs="Times New Roman"/>
          <w:sz w:val="24"/>
          <w:szCs w:val="24"/>
        </w:rPr>
        <w:t>ретендент мог осуществить самостоятельно или в присутствии представителя организатора торгов в порядке, установленном извещением и документацией об аукционе, претензий не имеет.</w:t>
      </w:r>
    </w:p>
    <w:p w:rsidR="00AC37FD" w:rsidRPr="00B774C2" w:rsidRDefault="00AC37FD" w:rsidP="00EF0047">
      <w:pPr>
        <w:widowControl w:val="0"/>
        <w:ind w:firstLine="709"/>
        <w:jc w:val="both"/>
      </w:pPr>
      <w:r w:rsidRPr="00B774C2">
        <w:t xml:space="preserve">Претендент осведомлен о порядке отзыва заявки и о порядке перечисления и возврата задатка. Задаток подлежит перечислению </w:t>
      </w:r>
      <w:r>
        <w:t>п</w:t>
      </w:r>
      <w:r w:rsidRPr="00B774C2">
        <w:t xml:space="preserve">ретендентом на счет </w:t>
      </w:r>
      <w:r>
        <w:t>о</w:t>
      </w:r>
      <w:r w:rsidRPr="00B774C2">
        <w:t xml:space="preserve">рганизатора аукциона и перечисляется непосредственно </w:t>
      </w:r>
      <w:r>
        <w:t>п</w:t>
      </w:r>
      <w:r w:rsidRPr="00B774C2">
        <w:t xml:space="preserve">ретендентом. Надлежащей оплатой задатка является поступление денежных средств на счет </w:t>
      </w:r>
      <w:r>
        <w:t>о</w:t>
      </w:r>
      <w:r w:rsidRPr="00B774C2">
        <w:t xml:space="preserve">рганизатора аукциона </w:t>
      </w:r>
      <w:r>
        <w:t>на дату рассмотрения</w:t>
      </w:r>
      <w:r w:rsidRPr="00B774C2">
        <w:t xml:space="preserve"> заявок</w:t>
      </w:r>
      <w:r>
        <w:t xml:space="preserve"> на участие в аукционе</w:t>
      </w:r>
      <w:r w:rsidRPr="00B774C2">
        <w:t xml:space="preserve">. Исполнение обязанности по внесению суммы задатка третьими лицами не допускается.  В случае отказа победителя аукциона от подписания протокола подведения итогов аукциона или заключения договора </w:t>
      </w:r>
      <w:r>
        <w:t>купли-продажи</w:t>
      </w:r>
      <w:r w:rsidRPr="00B774C2">
        <w:t xml:space="preserve"> земельного участка, сумма внесенного им задатка не возвращается.</w:t>
      </w:r>
    </w:p>
    <w:p w:rsidR="00AC37FD" w:rsidRPr="00B774C2" w:rsidRDefault="00AC37FD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Возврат задатка производится по следующим реквизитам:</w:t>
      </w:r>
    </w:p>
    <w:p w:rsidR="00AC37FD" w:rsidRDefault="00AC37FD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B774C2">
        <w:rPr>
          <w:rFonts w:ascii="Times New Roman" w:hAnsi="Times New Roman" w:cs="Times New Roman"/>
          <w:sz w:val="24"/>
          <w:szCs w:val="24"/>
        </w:rPr>
        <w:t>___</w:t>
      </w:r>
    </w:p>
    <w:p w:rsidR="00AC37FD" w:rsidRDefault="00AC37FD" w:rsidP="00554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(ИНН банка, КПП банка, р/с получателя, полное наименование банка, корр. счет, БИК)</w:t>
      </w:r>
    </w:p>
    <w:p w:rsidR="00AC37FD" w:rsidRPr="00B774C2" w:rsidRDefault="00AC37FD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7FD" w:rsidRPr="00B774C2" w:rsidRDefault="00AC37FD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74C2">
        <w:rPr>
          <w:rFonts w:ascii="Times New Roman" w:hAnsi="Times New Roman" w:cs="Times New Roman"/>
          <w:sz w:val="24"/>
          <w:szCs w:val="24"/>
        </w:rPr>
        <w:t>ретендента обо всех изменениях осуществляется по следующему адресу: _____________________________________________________________________________</w:t>
      </w:r>
    </w:p>
    <w:p w:rsidR="00AC37FD" w:rsidRPr="00B774C2" w:rsidRDefault="00AC37FD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4C2">
        <w:rPr>
          <w:rFonts w:ascii="Times New Roman" w:hAnsi="Times New Roman" w:cs="Times New Roman"/>
          <w:sz w:val="24"/>
          <w:szCs w:val="24"/>
        </w:rPr>
        <w:t>_____________________.</w:t>
      </w:r>
    </w:p>
    <w:p w:rsidR="00AC37FD" w:rsidRPr="00B774C2" w:rsidRDefault="00AC37FD" w:rsidP="00EF00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7FD" w:rsidRPr="006D45E3" w:rsidRDefault="00AC37FD" w:rsidP="00EF0047">
      <w:pPr>
        <w:spacing w:line="223" w:lineRule="auto"/>
        <w:ind w:right="-1" w:firstLine="567"/>
        <w:jc w:val="both"/>
      </w:pPr>
      <w:r w:rsidRPr="006D45E3">
        <w:t xml:space="preserve">Даю согласие на </w:t>
      </w:r>
      <w:r>
        <w:t>обработку</w:t>
      </w:r>
      <w:r w:rsidRPr="006D45E3">
        <w:t xml:space="preserve"> моих персональных данных в соответствии с нормами и требованиями Федерального закона от 27 июля 2006 года № 152-ФЗ «О персональных данных».</w:t>
      </w:r>
    </w:p>
    <w:p w:rsidR="00AC37FD" w:rsidRPr="00B774C2" w:rsidRDefault="00AC37FD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7FD" w:rsidRPr="00B774C2" w:rsidRDefault="00AC37FD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74C2">
        <w:rPr>
          <w:rFonts w:ascii="Times New Roman" w:hAnsi="Times New Roman" w:cs="Times New Roman"/>
          <w:sz w:val="24"/>
          <w:szCs w:val="24"/>
        </w:rPr>
        <w:t>ретендента</w:t>
      </w:r>
    </w:p>
    <w:p w:rsidR="00AC37FD" w:rsidRPr="00B774C2" w:rsidRDefault="00AC37FD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(полномочного представителя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74C2">
        <w:rPr>
          <w:rFonts w:ascii="Times New Roman" w:hAnsi="Times New Roman" w:cs="Times New Roman"/>
          <w:sz w:val="24"/>
          <w:szCs w:val="24"/>
        </w:rPr>
        <w:t xml:space="preserve">ретендента) </w:t>
      </w:r>
    </w:p>
    <w:p w:rsidR="00AC37FD" w:rsidRPr="00B774C2" w:rsidRDefault="00AC37FD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C37FD" w:rsidRPr="00B774C2" w:rsidRDefault="00AC37FD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_______________________/_____________/</w:t>
      </w:r>
    </w:p>
    <w:p w:rsidR="00AC37FD" w:rsidRPr="00B774C2" w:rsidRDefault="00AC37FD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7FD" w:rsidRPr="00FD727A" w:rsidRDefault="00AC37FD" w:rsidP="00EF004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27A">
        <w:rPr>
          <w:rFonts w:ascii="Times New Roman" w:hAnsi="Times New Roman" w:cs="Times New Roman"/>
          <w:b/>
          <w:sz w:val="24"/>
          <w:szCs w:val="24"/>
        </w:rPr>
        <w:t xml:space="preserve">Заявка принята </w:t>
      </w:r>
      <w:r>
        <w:rPr>
          <w:rFonts w:ascii="Times New Roman" w:hAnsi="Times New Roman" w:cs="Times New Roman"/>
          <w:b/>
          <w:sz w:val="24"/>
          <w:szCs w:val="24"/>
        </w:rPr>
        <w:t>(Организатор торгов)</w:t>
      </w:r>
      <w:r w:rsidRPr="00FD727A">
        <w:rPr>
          <w:rFonts w:ascii="Times New Roman" w:hAnsi="Times New Roman" w:cs="Times New Roman"/>
          <w:b/>
          <w:sz w:val="24"/>
          <w:szCs w:val="24"/>
        </w:rPr>
        <w:t>.</w:t>
      </w:r>
    </w:p>
    <w:p w:rsidR="00AC37FD" w:rsidRPr="00B774C2" w:rsidRDefault="00AC37FD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7FD" w:rsidRPr="00B774C2" w:rsidRDefault="00AC37FD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Время и дата принятия заявки:</w:t>
      </w:r>
    </w:p>
    <w:p w:rsidR="00AC37FD" w:rsidRPr="00B774C2" w:rsidRDefault="00AC37FD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7FD" w:rsidRPr="00B774C2" w:rsidRDefault="00AC37FD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Час.  ____ мин. ____   «____» __________ 20____ года.</w:t>
      </w:r>
    </w:p>
    <w:p w:rsidR="00AC37FD" w:rsidRPr="00B774C2" w:rsidRDefault="00AC37FD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7FD" w:rsidRPr="00B774C2" w:rsidRDefault="00AC37FD" w:rsidP="00EF0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Регистрационный номер заявки: №  _______</w:t>
      </w:r>
    </w:p>
    <w:p w:rsidR="00AC37FD" w:rsidRPr="00B774C2" w:rsidRDefault="00AC37FD" w:rsidP="00EF0047"/>
    <w:p w:rsidR="00AC37FD" w:rsidRPr="005C0DBA" w:rsidRDefault="00AC37FD" w:rsidP="00EF0047">
      <w:r w:rsidRPr="00B774C2">
        <w:t xml:space="preserve">Подпись уполномоченного лица </w:t>
      </w:r>
      <w:r>
        <w:t>о</w:t>
      </w:r>
      <w:r w:rsidRPr="00B774C2">
        <w:t>рганизатора аукциона   _______________/___________</w:t>
      </w:r>
    </w:p>
    <w:p w:rsidR="00AC37FD" w:rsidRDefault="00AC37FD"/>
    <w:sectPr w:rsidR="00AC37FD" w:rsidSect="00E9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047"/>
    <w:rsid w:val="0009231D"/>
    <w:rsid w:val="000B59EE"/>
    <w:rsid w:val="000C459B"/>
    <w:rsid w:val="000D3006"/>
    <w:rsid w:val="00105E70"/>
    <w:rsid w:val="001241D2"/>
    <w:rsid w:val="00131DE2"/>
    <w:rsid w:val="00155DDA"/>
    <w:rsid w:val="0015610F"/>
    <w:rsid w:val="001731E6"/>
    <w:rsid w:val="001E7C7A"/>
    <w:rsid w:val="002040B3"/>
    <w:rsid w:val="002128F8"/>
    <w:rsid w:val="00212F93"/>
    <w:rsid w:val="0026004B"/>
    <w:rsid w:val="002902EE"/>
    <w:rsid w:val="00293404"/>
    <w:rsid w:val="002A400F"/>
    <w:rsid w:val="002A5983"/>
    <w:rsid w:val="002E1502"/>
    <w:rsid w:val="003154E2"/>
    <w:rsid w:val="00352C9C"/>
    <w:rsid w:val="00373DD5"/>
    <w:rsid w:val="003824E6"/>
    <w:rsid w:val="00406289"/>
    <w:rsid w:val="004152C3"/>
    <w:rsid w:val="004479EB"/>
    <w:rsid w:val="00487F97"/>
    <w:rsid w:val="004B2707"/>
    <w:rsid w:val="004B5161"/>
    <w:rsid w:val="005017DF"/>
    <w:rsid w:val="00526E95"/>
    <w:rsid w:val="005545C0"/>
    <w:rsid w:val="00567840"/>
    <w:rsid w:val="0058243A"/>
    <w:rsid w:val="005C0DBA"/>
    <w:rsid w:val="00605B52"/>
    <w:rsid w:val="0061593D"/>
    <w:rsid w:val="00666986"/>
    <w:rsid w:val="00672708"/>
    <w:rsid w:val="00685FA1"/>
    <w:rsid w:val="006D1440"/>
    <w:rsid w:val="006D1678"/>
    <w:rsid w:val="006D45E3"/>
    <w:rsid w:val="006E7C25"/>
    <w:rsid w:val="006F7810"/>
    <w:rsid w:val="00731F6D"/>
    <w:rsid w:val="007B308B"/>
    <w:rsid w:val="007F2B74"/>
    <w:rsid w:val="00813FEA"/>
    <w:rsid w:val="008420CF"/>
    <w:rsid w:val="0087485A"/>
    <w:rsid w:val="00900526"/>
    <w:rsid w:val="00936AB1"/>
    <w:rsid w:val="009773FB"/>
    <w:rsid w:val="009D4C00"/>
    <w:rsid w:val="00A11582"/>
    <w:rsid w:val="00A76A43"/>
    <w:rsid w:val="00A87C64"/>
    <w:rsid w:val="00A97D8C"/>
    <w:rsid w:val="00AB7DB5"/>
    <w:rsid w:val="00AC37FD"/>
    <w:rsid w:val="00AD1CD3"/>
    <w:rsid w:val="00B70ED6"/>
    <w:rsid w:val="00B774C2"/>
    <w:rsid w:val="00C45EC6"/>
    <w:rsid w:val="00CD0DCF"/>
    <w:rsid w:val="00D304F8"/>
    <w:rsid w:val="00D40B40"/>
    <w:rsid w:val="00D45D9B"/>
    <w:rsid w:val="00D47CE1"/>
    <w:rsid w:val="00D73391"/>
    <w:rsid w:val="00DA2751"/>
    <w:rsid w:val="00DC287E"/>
    <w:rsid w:val="00DD3059"/>
    <w:rsid w:val="00DF4781"/>
    <w:rsid w:val="00E141A9"/>
    <w:rsid w:val="00E448B5"/>
    <w:rsid w:val="00E95619"/>
    <w:rsid w:val="00EA11C2"/>
    <w:rsid w:val="00EB4CE0"/>
    <w:rsid w:val="00EC4F51"/>
    <w:rsid w:val="00ED113D"/>
    <w:rsid w:val="00ED62AB"/>
    <w:rsid w:val="00EF0047"/>
    <w:rsid w:val="00EF4C3E"/>
    <w:rsid w:val="00F642D8"/>
    <w:rsid w:val="00F679FD"/>
    <w:rsid w:val="00FC06C4"/>
    <w:rsid w:val="00FD727A"/>
    <w:rsid w:val="00FE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4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004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685FA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0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682</Words>
  <Characters>3889</Characters>
  <Application>Microsoft Office Outlook</Application>
  <DocSecurity>0</DocSecurity>
  <Lines>0</Lines>
  <Paragraphs>0</Paragraphs>
  <ScaleCrop>false</ScaleCrop>
  <Company>mfc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</dc:creator>
  <cp:keywords/>
  <dc:description/>
  <cp:lastModifiedBy>Комитет</cp:lastModifiedBy>
  <cp:revision>19</cp:revision>
  <dcterms:created xsi:type="dcterms:W3CDTF">2018-01-30T13:26:00Z</dcterms:created>
  <dcterms:modified xsi:type="dcterms:W3CDTF">2021-08-09T06:52:00Z</dcterms:modified>
</cp:coreProperties>
</file>